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987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DC1752" w:rsidTr="00DC1752">
        <w:trPr>
          <w:trHeight w:val="530"/>
        </w:trPr>
        <w:tc>
          <w:tcPr>
            <w:tcW w:w="9019" w:type="dxa"/>
            <w:vAlign w:val="center"/>
            <w:hideMark/>
          </w:tcPr>
          <w:p w:rsidR="00DC1752" w:rsidRDefault="00DC1752">
            <w:pPr>
              <w:pStyle w:val="NoSpacing"/>
              <w:rPr>
                <w:rFonts w:asciiTheme="minorBidi" w:hAnsiTheme="minorBidi"/>
                <w:b/>
                <w:bCs/>
                <w:sz w:val="40"/>
                <w:szCs w:val="40"/>
              </w:rPr>
            </w:pPr>
            <w:r w:rsidRPr="00DC1752">
              <w:rPr>
                <w:rFonts w:asciiTheme="minorBidi" w:hAnsiTheme="minorBidi"/>
                <w:b/>
                <w:sz w:val="40"/>
                <w:szCs w:val="40"/>
              </w:rPr>
              <w:t>How to fix the strange appearance of numeric fields in a csv file which is opened in Excel</w:t>
            </w:r>
          </w:p>
        </w:tc>
        <w:tc>
          <w:tcPr>
            <w:tcW w:w="1968" w:type="dxa"/>
            <w:hideMark/>
          </w:tcPr>
          <w:p w:rsidR="00DC1752" w:rsidRDefault="00DC1752">
            <w:pPr>
              <w:pStyle w:val="Head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noProof/>
              </w:rPr>
              <w:drawing>
                <wp:inline distT="0" distB="0" distL="0" distR="0">
                  <wp:extent cx="1047750" cy="56197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752" w:rsidTr="00DC1752">
        <w:tc>
          <w:tcPr>
            <w:tcW w:w="10987" w:type="dxa"/>
            <w:gridSpan w:val="2"/>
            <w:vAlign w:val="center"/>
          </w:tcPr>
          <w:p w:rsidR="00DC1752" w:rsidRDefault="00DC1752">
            <w:pPr>
              <w:pStyle w:val="Header"/>
              <w:rPr>
                <w:rFonts w:asciiTheme="minorBidi" w:hAnsiTheme="minorBidi"/>
                <w:noProof/>
                <w:sz w:val="28"/>
                <w:szCs w:val="28"/>
              </w:rPr>
            </w:pPr>
          </w:p>
        </w:tc>
      </w:tr>
    </w:tbl>
    <w:p w:rsidR="00DC1752" w:rsidRDefault="00DC1752" w:rsidP="00DC1752">
      <w:pPr>
        <w:pStyle w:val="NoSpacing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486400" cy="1047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752" w:rsidRDefault="00DC1752" w:rsidP="00692D2F">
      <w:pPr>
        <w:jc w:val="center"/>
        <w:rPr>
          <w:b/>
          <w:bCs/>
        </w:rPr>
      </w:pPr>
    </w:p>
    <w:p w:rsidR="00692D2F" w:rsidRDefault="00692D2F"/>
    <w:p w:rsidR="00FB2202" w:rsidRDefault="002D4F69">
      <w:r>
        <w:t xml:space="preserve">There may be cases where an analytics report is exported to a csv format and then when opening the report certain </w:t>
      </w:r>
      <w:r w:rsidR="00FB6CD6">
        <w:t xml:space="preserve">numeric </w:t>
      </w:r>
      <w:r>
        <w:t>fields such as MMSID appear strangely.</w:t>
      </w:r>
    </w:p>
    <w:p w:rsidR="002D4F69" w:rsidRDefault="002D4F69"/>
    <w:p w:rsidR="002D4F69" w:rsidRDefault="002D4F69">
      <w:r>
        <w:t>For example we will export the report ‘</w:t>
      </w:r>
      <w:r w:rsidRPr="002D4F69">
        <w:t>Bibliographic records and physical items with subject feminism or feminist</w:t>
      </w:r>
      <w:r>
        <w:t>’ to csv format:</w:t>
      </w:r>
    </w:p>
    <w:p w:rsidR="002D4F69" w:rsidRDefault="002D4F69"/>
    <w:p w:rsidR="002D4F69" w:rsidRDefault="002D4F69">
      <w:r>
        <w:rPr>
          <w:noProof/>
          <w:lang w:bidi="he-IL"/>
        </w:rPr>
        <w:drawing>
          <wp:inline distT="0" distB="0" distL="0" distR="0">
            <wp:extent cx="5939790" cy="1654175"/>
            <wp:effectExtent l="19050" t="19050" r="22860" b="222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6541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D4F69" w:rsidRDefault="002D4F69"/>
    <w:p w:rsidR="002D4F69" w:rsidRDefault="002D4F69" w:rsidP="002D4F69">
      <w:r>
        <w:t xml:space="preserve">We open the csv report in Excel </w:t>
      </w:r>
    </w:p>
    <w:p w:rsidR="002D4F69" w:rsidRDefault="002D4F69"/>
    <w:p w:rsidR="002D4F69" w:rsidRDefault="002D4F69">
      <w:r>
        <w:rPr>
          <w:noProof/>
          <w:lang w:bidi="he-IL"/>
        </w:rPr>
        <w:drawing>
          <wp:inline distT="0" distB="0" distL="0" distR="0">
            <wp:extent cx="4134485" cy="30213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485" cy="302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F69" w:rsidRDefault="002D4F69"/>
    <w:p w:rsidR="002D4F69" w:rsidRDefault="002D4F69">
      <w:r>
        <w:t>And the MMSID appears strangely</w:t>
      </w:r>
      <w:r w:rsidR="00FB6CD6">
        <w:t>.  It begins with 9.9 and includes an E+</w:t>
      </w:r>
    </w:p>
    <w:p w:rsidR="002D4F69" w:rsidRDefault="002D4F69"/>
    <w:p w:rsidR="002D4F69" w:rsidRDefault="002D4F69">
      <w:r>
        <w:rPr>
          <w:noProof/>
          <w:lang w:bidi="he-IL"/>
        </w:rPr>
        <w:lastRenderedPageBreak/>
        <w:drawing>
          <wp:inline distT="0" distB="0" distL="0" distR="0">
            <wp:extent cx="5939790" cy="2266315"/>
            <wp:effectExtent l="19050" t="19050" r="22860" b="196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266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D4F69" w:rsidRDefault="002D4F69"/>
    <w:p w:rsidR="002D4F69" w:rsidRDefault="002D4F69"/>
    <w:p w:rsidR="002D4F69" w:rsidRDefault="002D4F69">
      <w:r>
        <w:t>To fix the appearance of the column select the column, right click it and choose ‘Format Cells’</w:t>
      </w:r>
    </w:p>
    <w:p w:rsidR="002D4F69" w:rsidRDefault="002D4F69"/>
    <w:p w:rsidR="002D4F69" w:rsidRDefault="002D4F69">
      <w:r>
        <w:rPr>
          <w:noProof/>
          <w:lang w:bidi="he-IL"/>
        </w:rPr>
        <w:drawing>
          <wp:inline distT="0" distB="0" distL="0" distR="0">
            <wp:extent cx="2584450" cy="4095115"/>
            <wp:effectExtent l="19050" t="19050" r="25400" b="196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40951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D4F69" w:rsidRDefault="002D4F69"/>
    <w:p w:rsidR="002D4F69" w:rsidRDefault="002D4F69">
      <w:r>
        <w:t>In the ‘Number’ tab choose category ‘Number’</w:t>
      </w:r>
    </w:p>
    <w:p w:rsidR="002D4F69" w:rsidRDefault="002D4F69">
      <w:r>
        <w:t>In the Decimal places choose 0</w:t>
      </w:r>
    </w:p>
    <w:p w:rsidR="002D4F69" w:rsidRDefault="002D4F69">
      <w:r>
        <w:t>In the ‘Use 1000s separator’ do not check it</w:t>
      </w:r>
    </w:p>
    <w:p w:rsidR="00FB6CD6" w:rsidRDefault="00FB6CD6">
      <w:r>
        <w:t>Click OK</w:t>
      </w:r>
    </w:p>
    <w:p w:rsidR="002D4F69" w:rsidRDefault="002D4F69"/>
    <w:p w:rsidR="002D4F69" w:rsidRDefault="002D4F69"/>
    <w:p w:rsidR="002D4F69" w:rsidRDefault="002D4F69">
      <w:r>
        <w:rPr>
          <w:noProof/>
          <w:lang w:bidi="he-IL"/>
        </w:rPr>
        <w:drawing>
          <wp:inline distT="0" distB="0" distL="0" distR="0">
            <wp:extent cx="4015105" cy="2894330"/>
            <wp:effectExtent l="19050" t="19050" r="23495" b="203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105" cy="28943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D4F69" w:rsidRDefault="002D4F69"/>
    <w:p w:rsidR="002D4F69" w:rsidRDefault="002D4F69">
      <w:r>
        <w:t>See that now the number appears correctly</w:t>
      </w:r>
    </w:p>
    <w:p w:rsidR="002D4F69" w:rsidRDefault="002D4F69"/>
    <w:p w:rsidR="002D4F69" w:rsidRDefault="002D4F69">
      <w:r>
        <w:rPr>
          <w:noProof/>
          <w:lang w:bidi="he-IL"/>
        </w:rPr>
        <w:drawing>
          <wp:inline distT="0" distB="0" distL="0" distR="0">
            <wp:extent cx="5931535" cy="2266315"/>
            <wp:effectExtent l="19050" t="19050" r="12065" b="196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266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2D4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69"/>
    <w:rsid w:val="002D4F69"/>
    <w:rsid w:val="00692D2F"/>
    <w:rsid w:val="00C3240D"/>
    <w:rsid w:val="00DC1752"/>
    <w:rsid w:val="00FB2202"/>
    <w:rsid w:val="00FB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E45B43-253F-4B5A-A5DD-0F9D5EDD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DC1752"/>
    <w:rPr>
      <w:rFonts w:ascii="Arial" w:hAnsi="Arial"/>
      <w:sz w:val="24"/>
      <w:lang w:bidi="he-IL"/>
    </w:rPr>
  </w:style>
  <w:style w:type="paragraph" w:styleId="Header">
    <w:name w:val="header"/>
    <w:basedOn w:val="Normal"/>
    <w:link w:val="HeaderChar"/>
    <w:uiPriority w:val="99"/>
    <w:semiHidden/>
    <w:unhideWhenUsed/>
    <w:rsid w:val="00DC1752"/>
    <w:pPr>
      <w:tabs>
        <w:tab w:val="center" w:pos="4320"/>
        <w:tab w:val="right" w:pos="8640"/>
      </w:tabs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C1752"/>
    <w:rPr>
      <w:lang w:bidi="he-IL"/>
    </w:rPr>
  </w:style>
  <w:style w:type="table" w:styleId="TableGrid">
    <w:name w:val="Table Grid"/>
    <w:basedOn w:val="TableNormal"/>
    <w:uiPriority w:val="59"/>
    <w:rsid w:val="00DC1752"/>
    <w:rPr>
      <w:lang w:bidi="he-I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elk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2</TotalTime>
  <Pages>3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 Kortick</dc:creator>
  <cp:keywords/>
  <dc:description/>
  <cp:lastModifiedBy>Yoel Kortick</cp:lastModifiedBy>
  <cp:revision>3</cp:revision>
  <dcterms:created xsi:type="dcterms:W3CDTF">2016-10-13T04:44:00Z</dcterms:created>
  <dcterms:modified xsi:type="dcterms:W3CDTF">2016-10-13T04:46:00Z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